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DA6C" w14:textId="0E0A46DC" w:rsidR="00D049ED" w:rsidRPr="00C24AF9" w:rsidRDefault="00134243" w:rsidP="00BE0DFF">
      <w:pPr>
        <w:tabs>
          <w:tab w:val="left" w:pos="3600"/>
        </w:tabs>
        <w:spacing w:before="520" w:after="60" w:line="36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4D2071" wp14:editId="18EC0068">
                <wp:simplePos x="0" y="0"/>
                <wp:positionH relativeFrom="column">
                  <wp:posOffset>4710430</wp:posOffset>
                </wp:positionH>
                <wp:positionV relativeFrom="paragraph">
                  <wp:posOffset>-198120</wp:posOffset>
                </wp:positionV>
                <wp:extent cx="1547495" cy="542925"/>
                <wp:effectExtent l="0" t="0" r="14605" b="28575"/>
                <wp:wrapNone/>
                <wp:docPr id="12551972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9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10071" w14:textId="77777777" w:rsidR="00134243" w:rsidRPr="00134243" w:rsidRDefault="00134243" w:rsidP="001342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342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เอกสารเชิญอาจารย์พิเศษ</w:t>
                            </w:r>
                          </w:p>
                          <w:p w14:paraId="522AE3A3" w14:textId="423C29CB" w:rsidR="00134243" w:rsidRPr="00134243" w:rsidRDefault="00134243" w:rsidP="001342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342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หมายเลข </w:t>
                            </w:r>
                            <w:r w:rsidRPr="001342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D20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0.9pt;margin-top:-15.6pt;width:121.85pt;height:4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" fillcolor="white [3201]" strokeweight=".5pt">
                <v:textbox>
                  <w:txbxContent>
                    <w:p w14:paraId="68710071" w14:textId="77777777" w:rsidR="00134243" w:rsidRPr="00134243" w:rsidRDefault="00134243" w:rsidP="001342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34243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เอกสารเชิญอาจารย์พิเศษ</w:t>
                      </w:r>
                    </w:p>
                    <w:p w14:paraId="522AE3A3" w14:textId="423C29CB" w:rsidR="00134243" w:rsidRPr="00134243" w:rsidRDefault="00134243" w:rsidP="001342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34243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หมายเลข </w:t>
                      </w:r>
                      <w:r w:rsidRPr="00134243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10845">
        <w:rPr>
          <w:noProof/>
        </w:rPr>
        <w:drawing>
          <wp:anchor distT="0" distB="0" distL="114300" distR="114300" simplePos="0" relativeHeight="251655680" behindDoc="1" locked="0" layoutInCell="1" allowOverlap="1" wp14:anchorId="63CECC50" wp14:editId="1AB4E11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452202011" name="Picture 2" descr="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9ED" w:rsidRPr="00C24AF9">
        <w:rPr>
          <w:rFonts w:ascii="TH SarabunIT๙" w:hAnsi="TH SarabunIT๙" w:cs="TH SarabunIT๙"/>
        </w:rPr>
        <w:tab/>
      </w:r>
      <w:r w:rsidR="00D049ED" w:rsidRPr="00C24AF9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E7918E7" w14:textId="62450295" w:rsidR="00D049ED" w:rsidRPr="0069282D" w:rsidRDefault="00710845" w:rsidP="00A638D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F810FFA" wp14:editId="46A2D08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5BA87" id="Line 1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D049ED" w:rsidRPr="00C24AF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D049ED" w:rsidRPr="00C24AF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651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3748" w:rsidRPr="0069282D">
        <w:rPr>
          <w:rFonts w:ascii="TH SarabunIT๙" w:hAnsi="TH SarabunIT๙" w:cs="TH SarabunIT๙"/>
          <w:sz w:val="32"/>
          <w:szCs w:val="32"/>
          <w:cs/>
        </w:rPr>
        <w:t>คณะเทคโนโลยีการเกษตร</w:t>
      </w:r>
      <w:r w:rsidR="00F86AE8">
        <w:rPr>
          <w:rFonts w:ascii="TH SarabunIT๙" w:hAnsi="TH SarabunIT๙" w:cs="TH SarabunIT๙"/>
          <w:sz w:val="32"/>
          <w:szCs w:val="32"/>
        </w:rPr>
        <w:t xml:space="preserve"> </w:t>
      </w:r>
      <w:r w:rsidR="003651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6AE8">
        <w:rPr>
          <w:rFonts w:ascii="TH SarabunIT๙" w:hAnsi="TH SarabunIT๙" w:cs="TH SarabunIT๙" w:hint="cs"/>
          <w:sz w:val="32"/>
          <w:szCs w:val="32"/>
          <w:cs/>
        </w:rPr>
        <w:t>มหาวิทยาลัยราชภัฏสงขลา</w:t>
      </w:r>
      <w:r w:rsidR="00EA3748" w:rsidRPr="0069282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6BD548D" w14:textId="58DECFB7" w:rsidR="00D049ED" w:rsidRPr="00C24AF9" w:rsidRDefault="00710845" w:rsidP="00A638D5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54EA769" wp14:editId="49937EC3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9D2F8" id="Line 1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5794CD3" wp14:editId="54B4E39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E072B" id="Line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D049ED" w:rsidRPr="00C24AF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D049ED" w:rsidRPr="00C24AF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63491" w:rsidRPr="00463491">
        <w:rPr>
          <w:rFonts w:ascii="TH SarabunIT๙" w:hAnsi="TH SarabunIT๙" w:cs="TH SarabunIT๙" w:hint="cs"/>
          <w:sz w:val="32"/>
          <w:szCs w:val="32"/>
          <w:cs/>
        </w:rPr>
        <w:t>คทก</w:t>
      </w:r>
      <w:r w:rsidR="00D049ED" w:rsidRPr="00C24AF9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D049ED" w:rsidRPr="00C24AF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D049ED" w:rsidRPr="00C24AF9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</w:t>
      </w:r>
      <w:r w:rsidR="00A80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58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9ED" w:rsidRPr="00672FCA">
        <w:rPr>
          <w:rFonts w:ascii="TH SarabunIT๙" w:hAnsi="TH SarabunIT๙" w:cs="TH SarabunIT๙"/>
          <w:sz w:val="38"/>
          <w:szCs w:val="38"/>
          <w:cs/>
        </w:rPr>
        <w:t xml:space="preserve"> </w:t>
      </w:r>
      <w:r w:rsidR="00D049ED" w:rsidRPr="00C24AF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286157CD" w14:textId="04666277" w:rsidR="00D049ED" w:rsidRPr="00C24AF9" w:rsidRDefault="00710845" w:rsidP="00A638D5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98500C8" wp14:editId="532C4106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DF1AB" id="Line 1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D049ED" w:rsidRPr="00C24AF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D049ED" w:rsidRPr="00C24AF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53926" w:rsidRPr="00EA1910">
        <w:rPr>
          <w:rFonts w:ascii="TH SarabunPSK" w:hAnsi="TH SarabunPSK" w:cs="TH SarabunPSK"/>
          <w:sz w:val="32"/>
          <w:szCs w:val="32"/>
          <w:cs/>
        </w:rPr>
        <w:t>ขอ</w:t>
      </w:r>
      <w:r w:rsidR="00572CC0" w:rsidRPr="00EA1910">
        <w:rPr>
          <w:rFonts w:ascii="TH SarabunPSK" w:hAnsi="TH SarabunPSK" w:cs="TH SarabunPSK"/>
          <w:sz w:val="32"/>
          <w:szCs w:val="32"/>
          <w:cs/>
        </w:rPr>
        <w:t>เชิญอาจารย์พิเศษในรายวิชา ประจำภาคการศึกษาที่ 1/2569</w:t>
      </w:r>
      <w:r w:rsidR="00D049ED" w:rsidRPr="00C24AF9">
        <w:rPr>
          <w:rFonts w:ascii="TH SarabunIT๙" w:hAnsi="TH SarabunIT๙" w:cs="TH SarabunIT๙"/>
          <w:sz w:val="32"/>
          <w:szCs w:val="32"/>
        </w:rPr>
        <w:tab/>
      </w:r>
    </w:p>
    <w:p w14:paraId="39721E40" w14:textId="77777777" w:rsidR="00F43754" w:rsidRPr="00EA1910" w:rsidRDefault="00D049ED" w:rsidP="00BE0DFF">
      <w:pPr>
        <w:spacing w:before="120" w:line="360" w:lineRule="exact"/>
        <w:ind w:left="720" w:hanging="72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EA1910">
        <w:rPr>
          <w:rFonts w:ascii="TH SarabunPSK" w:hAnsi="TH SarabunPSK" w:cs="TH SarabunPSK"/>
          <w:sz w:val="32"/>
          <w:szCs w:val="32"/>
          <w:cs/>
        </w:rPr>
        <w:t>เรียน</w:t>
      </w:r>
      <w:r w:rsidRPr="00EA1910">
        <w:rPr>
          <w:rFonts w:ascii="TH SarabunPSK" w:hAnsi="TH SarabunPSK" w:cs="TH SarabunPSK"/>
          <w:sz w:val="32"/>
          <w:szCs w:val="32"/>
        </w:rPr>
        <w:tab/>
      </w:r>
      <w:r w:rsidR="00FA0072" w:rsidRPr="00EA1910">
        <w:rPr>
          <w:rFonts w:ascii="TH SarabunPSK" w:hAnsi="TH SarabunPSK" w:cs="TH SarabunPSK"/>
          <w:sz w:val="32"/>
          <w:szCs w:val="32"/>
          <w:cs/>
        </w:rPr>
        <w:t>คณบดีคณะเทคโนโลยีการเกษตร</w:t>
      </w:r>
    </w:p>
    <w:p w14:paraId="69FF61BA" w14:textId="77777777" w:rsidR="00891798" w:rsidRPr="00EA1910" w:rsidRDefault="00891798" w:rsidP="00EA1910">
      <w:pPr>
        <w:spacing w:before="120" w:line="360" w:lineRule="exact"/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1910">
        <w:rPr>
          <w:rFonts w:ascii="TH SarabunPSK" w:hAnsi="TH SarabunPSK" w:cs="TH SarabunPSK"/>
          <w:color w:val="EE0000"/>
          <w:sz w:val="32"/>
          <w:szCs w:val="32"/>
        </w:rPr>
        <w:tab/>
      </w:r>
      <w:r w:rsidRPr="00EA1910">
        <w:rPr>
          <w:rFonts w:ascii="TH SarabunPSK" w:hAnsi="TH SarabunPSK" w:cs="TH SarabunPSK"/>
          <w:color w:val="EE0000"/>
          <w:sz w:val="32"/>
          <w:szCs w:val="32"/>
        </w:rPr>
        <w:tab/>
      </w:r>
      <w:r w:rsidRPr="00EA1910">
        <w:rPr>
          <w:rFonts w:ascii="TH SarabunPSK" w:hAnsi="TH SarabunPSK" w:cs="TH SarabunPSK"/>
          <w:b/>
          <w:bCs/>
          <w:sz w:val="32"/>
          <w:szCs w:val="32"/>
          <w:cs/>
        </w:rPr>
        <w:t>เรื่องเดิม</w:t>
      </w:r>
    </w:p>
    <w:p w14:paraId="05550CAB" w14:textId="05F87C70" w:rsidR="00D049ED" w:rsidRPr="00EA1910" w:rsidRDefault="00BD2000" w:rsidP="00EA1910">
      <w:pPr>
        <w:tabs>
          <w:tab w:val="left" w:pos="2694"/>
          <w:tab w:val="left" w:pos="6379"/>
          <w:tab w:val="left" w:pos="7797"/>
          <w:tab w:val="left" w:pos="9000"/>
        </w:tabs>
        <w:spacing w:line="360" w:lineRule="exac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  <w:u w:val="dotted"/>
          <w:cs/>
        </w:rPr>
      </w:pPr>
      <w:r w:rsidRPr="00EA1910">
        <w:rPr>
          <w:rFonts w:ascii="TH SarabunPSK" w:hAnsi="TH SarabunPSK" w:cs="TH SarabunPSK"/>
          <w:spacing w:val="-6"/>
          <w:sz w:val="32"/>
          <w:szCs w:val="32"/>
          <w:cs/>
        </w:rPr>
        <w:t>ด้วย</w:t>
      </w:r>
      <w:r w:rsidR="00F86AE8" w:rsidRPr="00EA191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A1910">
        <w:rPr>
          <w:rFonts w:ascii="TH SarabunPSK" w:hAnsi="TH SarabunPSK" w:cs="TH SarabunPSK"/>
          <w:spacing w:val="-6"/>
          <w:sz w:val="32"/>
          <w:szCs w:val="32"/>
          <w:cs/>
        </w:rPr>
        <w:t>หลักสูตร</w:t>
      </w:r>
      <w:r w:rsidR="007A77F4" w:rsidRPr="00EA1910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                              </w:t>
      </w:r>
      <w:r w:rsidRPr="00EA1910">
        <w:rPr>
          <w:rFonts w:ascii="TH SarabunPSK" w:hAnsi="TH SarabunPSK" w:cs="TH SarabunPSK"/>
          <w:spacing w:val="-6"/>
          <w:sz w:val="32"/>
          <w:szCs w:val="32"/>
          <w:cs/>
        </w:rPr>
        <w:t xml:space="preserve"> สาขาวิชา</w:t>
      </w:r>
      <w:r w:rsidR="007A77F4" w:rsidRPr="00EA1910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                                 </w:t>
      </w:r>
      <w:r w:rsidRPr="00EA1910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</w:t>
      </w:r>
      <w:r w:rsidR="007A77F4" w:rsidRPr="00EA1910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Pr="00EA1910">
        <w:rPr>
          <w:rFonts w:ascii="TH SarabunPSK" w:hAnsi="TH SarabunPSK" w:cs="TH SarabunPSK"/>
          <w:spacing w:val="-6"/>
          <w:sz w:val="32"/>
          <w:szCs w:val="32"/>
          <w:cs/>
        </w:rPr>
        <w:t>มีความประสงค์ที่จะเชิญ</w:t>
      </w:r>
      <w:r w:rsidR="00B03C13" w:rsidRPr="00EA1910">
        <w:rPr>
          <w:rFonts w:ascii="TH SarabunPSK" w:hAnsi="TH SarabunPSK" w:cs="TH SarabunPSK"/>
          <w:spacing w:val="-6"/>
          <w:sz w:val="32"/>
          <w:szCs w:val="32"/>
          <w:cs/>
        </w:rPr>
        <w:t>อาจารย์พิเศษ</w:t>
      </w:r>
      <w:r w:rsidRPr="00EA1910">
        <w:rPr>
          <w:rFonts w:ascii="TH SarabunPSK" w:hAnsi="TH SarabunPSK" w:cs="TH SarabunPSK"/>
          <w:sz w:val="32"/>
          <w:szCs w:val="32"/>
          <w:cs/>
        </w:rPr>
        <w:t>เพื่อบรรยายในรายวิชาที่สอน ประจำภาคการศึกษาที่</w:t>
      </w:r>
      <w:r w:rsidR="007A77F4" w:rsidRPr="00EA19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77F4" w:rsidRPr="00EA1910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EA1910">
        <w:rPr>
          <w:rFonts w:ascii="TH SarabunPSK" w:hAnsi="TH SarabunPSK" w:cs="TH SarabunPSK"/>
          <w:sz w:val="32"/>
          <w:szCs w:val="32"/>
          <w:cs/>
        </w:rPr>
        <w:t>/</w:t>
      </w:r>
      <w:r w:rsidR="007A77F4" w:rsidRPr="00EA191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="00F86AE8" w:rsidRPr="00EA19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1CBE" w:rsidRPr="00EA1910">
        <w:rPr>
          <w:rFonts w:ascii="TH SarabunPSK" w:hAnsi="TH SarabunPSK" w:cs="TH SarabunPSK"/>
          <w:sz w:val="32"/>
          <w:szCs w:val="32"/>
          <w:cs/>
        </w:rPr>
        <w:t>ใน</w:t>
      </w:r>
      <w:r w:rsidR="007A77F4" w:rsidRPr="00EA1910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091CBE" w:rsidRPr="00EA1910">
        <w:rPr>
          <w:rFonts w:ascii="TH SarabunPSK" w:hAnsi="TH SarabunPSK" w:cs="TH SarabunPSK"/>
          <w:sz w:val="32"/>
          <w:szCs w:val="32"/>
          <w:cs/>
        </w:rPr>
        <w:t>วันที่</w:t>
      </w:r>
      <w:r w:rsidR="007A77F4" w:rsidRPr="00EA1910">
        <w:rPr>
          <w:rFonts w:ascii="TH SarabunPSK" w:hAnsi="TH SarabunPSK" w:cs="TH SarabunPSK"/>
          <w:sz w:val="32"/>
          <w:szCs w:val="32"/>
          <w:cs/>
        </w:rPr>
        <w:br/>
      </w:r>
      <w:r w:rsidR="00091CBE" w:rsidRPr="00EA191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A77F4" w:rsidRPr="00EA191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7A77F4" w:rsidRPr="00EA191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="007A77F4" w:rsidRPr="00EA1910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7A77F4" w:rsidRPr="00EA191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A77F4" w:rsidRPr="00EA191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D3A569" w14:textId="77777777" w:rsidR="00891798" w:rsidRPr="00EA1910" w:rsidRDefault="00891798" w:rsidP="00EA1910">
      <w:pPr>
        <w:spacing w:before="120" w:line="360" w:lineRule="exact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ข้อเท็จจริง </w:t>
      </w:r>
      <w:r w:rsidR="003A14EB" w:rsidRPr="00EA19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47D63D8" w14:textId="2307C031" w:rsidR="00471276" w:rsidRPr="00EA1910" w:rsidRDefault="00AA1814" w:rsidP="00EA1910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A1910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EA1910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24567F" w:rsidRPr="00EA1910">
        <w:rPr>
          <w:rFonts w:ascii="TH SarabunPSK" w:hAnsi="TH SarabunPSK" w:cs="TH SarabunPSK"/>
          <w:sz w:val="32"/>
          <w:szCs w:val="32"/>
          <w:cs/>
        </w:rPr>
        <w:t>หลักสูตรฯ</w:t>
      </w:r>
      <w:r w:rsidR="00B950D6" w:rsidRPr="00EA19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7C29" w:rsidRPr="00EA1910">
        <w:rPr>
          <w:rFonts w:ascii="TH SarabunPSK" w:hAnsi="TH SarabunPSK" w:cs="TH SarabunPSK"/>
          <w:sz w:val="32"/>
          <w:szCs w:val="32"/>
          <w:cs/>
        </w:rPr>
        <w:t>ได้</w:t>
      </w:r>
      <w:r w:rsidR="00BD2000" w:rsidRPr="00EA1910">
        <w:rPr>
          <w:rFonts w:ascii="TH SarabunPSK" w:hAnsi="TH SarabunPSK" w:cs="TH SarabunPSK"/>
          <w:sz w:val="32"/>
          <w:szCs w:val="32"/>
          <w:cs/>
        </w:rPr>
        <w:t>รวบรวม</w:t>
      </w:r>
      <w:r w:rsidR="005A7C29" w:rsidRPr="00EA1910">
        <w:rPr>
          <w:rFonts w:ascii="TH SarabunPSK" w:hAnsi="TH SarabunPSK" w:cs="TH SarabunPSK"/>
          <w:sz w:val="32"/>
          <w:szCs w:val="32"/>
          <w:cs/>
        </w:rPr>
        <w:t>รายวิชาที่จะ</w:t>
      </w:r>
      <w:r w:rsidR="00BD2000" w:rsidRPr="00EA1910">
        <w:rPr>
          <w:rFonts w:ascii="TH SarabunPSK" w:hAnsi="TH SarabunPSK" w:cs="TH SarabunPSK"/>
          <w:sz w:val="32"/>
          <w:szCs w:val="32"/>
          <w:cs/>
        </w:rPr>
        <w:t>เชิญ</w:t>
      </w:r>
      <w:r w:rsidR="00B03C13" w:rsidRPr="00EA1910">
        <w:rPr>
          <w:rFonts w:ascii="TH SarabunPSK" w:hAnsi="TH SarabunPSK" w:cs="TH SarabunPSK"/>
          <w:sz w:val="32"/>
          <w:szCs w:val="32"/>
          <w:cs/>
        </w:rPr>
        <w:t>อาจารย์พิเศษ</w:t>
      </w:r>
      <w:r w:rsidR="00BD2000" w:rsidRPr="00EA1910">
        <w:rPr>
          <w:rFonts w:ascii="TH SarabunPSK" w:hAnsi="TH SarabunPSK" w:cs="TH SarabunPSK"/>
          <w:sz w:val="32"/>
          <w:szCs w:val="32"/>
          <w:cs/>
        </w:rPr>
        <w:t>ในรายวิชา</w:t>
      </w:r>
      <w:r w:rsidR="005A7C29" w:rsidRPr="00EA1910">
        <w:rPr>
          <w:rFonts w:ascii="TH SarabunPSK" w:hAnsi="TH SarabunPSK" w:cs="TH SarabunPSK"/>
          <w:sz w:val="32"/>
          <w:szCs w:val="32"/>
          <w:cs/>
        </w:rPr>
        <w:t xml:space="preserve"> ประจำภาคการศึกษา</w:t>
      </w:r>
      <w:r w:rsidR="0024567F" w:rsidRPr="00EA1910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24567F" w:rsidRPr="00EA1910">
        <w:rPr>
          <w:rFonts w:ascii="TH SarabunPSK" w:hAnsi="TH SarabunPSK" w:cs="TH SarabunPSK"/>
          <w:sz w:val="32"/>
          <w:szCs w:val="32"/>
          <w:cs/>
        </w:rPr>
        <w:br/>
      </w:r>
      <w:r w:rsidR="0024567F" w:rsidRPr="00EA1910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24567F" w:rsidRPr="00EA1910">
        <w:rPr>
          <w:rFonts w:ascii="TH SarabunPSK" w:hAnsi="TH SarabunPSK" w:cs="TH SarabunPSK"/>
          <w:sz w:val="32"/>
          <w:szCs w:val="32"/>
          <w:cs/>
        </w:rPr>
        <w:t>/</w:t>
      </w:r>
      <w:r w:rsidR="0024567F" w:rsidRPr="00EA191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="0024567F" w:rsidRPr="00EA19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1CBE" w:rsidRPr="00EA1910">
        <w:rPr>
          <w:rFonts w:ascii="TH SarabunPSK" w:hAnsi="TH SarabunPSK" w:cs="TH SarabunPSK"/>
          <w:sz w:val="32"/>
          <w:szCs w:val="32"/>
          <w:cs/>
        </w:rPr>
        <w:t>ใน</w:t>
      </w:r>
      <w:r w:rsidR="0024567F" w:rsidRPr="00EA1910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091CBE" w:rsidRPr="00EA1910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24567F" w:rsidRPr="00EA191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567F" w:rsidRPr="00EA191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567F" w:rsidRPr="00EA191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567F" w:rsidRPr="00EA191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567F" w:rsidRPr="00EA191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A7C29" w:rsidRPr="00EA191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4567F" w:rsidRPr="00EA191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5A7C29" w:rsidRPr="00EA1910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BD2000" w:rsidRPr="00EA1910">
        <w:rPr>
          <w:rFonts w:ascii="TH SarabunPSK" w:hAnsi="TH SarabunPSK" w:cs="TH SarabunPSK"/>
          <w:sz w:val="32"/>
          <w:szCs w:val="32"/>
          <w:cs/>
        </w:rPr>
        <w:t>โดยใช้</w:t>
      </w:r>
      <w:r w:rsidR="005F359C" w:rsidRPr="00EA1910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BD2000" w:rsidRPr="00EA1910">
        <w:rPr>
          <w:rFonts w:ascii="TH SarabunPSK" w:hAnsi="TH SarabunPSK" w:cs="TH SarabunPSK"/>
          <w:sz w:val="32"/>
          <w:szCs w:val="32"/>
          <w:cs/>
        </w:rPr>
        <w:t>สำหรับค่าตอบแทน</w:t>
      </w:r>
      <w:r w:rsidR="00B03C13" w:rsidRPr="00EA1910">
        <w:rPr>
          <w:rFonts w:ascii="TH SarabunPSK" w:hAnsi="TH SarabunPSK" w:cs="TH SarabunPSK"/>
          <w:sz w:val="32"/>
          <w:szCs w:val="32"/>
          <w:cs/>
        </w:rPr>
        <w:t>อาจารย์พิเศษ</w:t>
      </w:r>
      <w:r w:rsidR="00BD2000" w:rsidRPr="00EA1910">
        <w:rPr>
          <w:rFonts w:ascii="TH SarabunPSK" w:hAnsi="TH SarabunPSK" w:cs="TH SarabunPSK"/>
          <w:sz w:val="32"/>
          <w:szCs w:val="32"/>
          <w:cs/>
        </w:rPr>
        <w:t>จำนวน</w:t>
      </w:r>
      <w:r w:rsidR="005F359C" w:rsidRPr="00EA19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567F" w:rsidRPr="00EA191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613F42" w:rsidRPr="00EA19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59C" w:rsidRPr="00EA1910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C12BBF" w:rsidRPr="00EA1910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tbl>
      <w:tblPr>
        <w:tblStyle w:val="ac"/>
        <w:tblW w:w="9136" w:type="dxa"/>
        <w:tblLook w:val="04A0" w:firstRow="1" w:lastRow="0" w:firstColumn="1" w:lastColumn="0" w:noHBand="0" w:noVBand="1"/>
      </w:tblPr>
      <w:tblGrid>
        <w:gridCol w:w="3397"/>
        <w:gridCol w:w="1560"/>
        <w:gridCol w:w="1710"/>
        <w:gridCol w:w="1008"/>
        <w:gridCol w:w="1461"/>
      </w:tblGrid>
      <w:tr w:rsidR="00EA1910" w:rsidRPr="00EA1910" w14:paraId="0CA16F2F" w14:textId="6C4047DF" w:rsidTr="00EA1910">
        <w:trPr>
          <w:trHeight w:val="632"/>
        </w:trPr>
        <w:tc>
          <w:tcPr>
            <w:tcW w:w="3397" w:type="dxa"/>
            <w:vAlign w:val="center"/>
          </w:tcPr>
          <w:p w14:paraId="46833D14" w14:textId="211E563D" w:rsidR="0024567F" w:rsidRPr="00EA1910" w:rsidRDefault="0024567F" w:rsidP="00EA1910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191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560" w:type="dxa"/>
            <w:vAlign w:val="center"/>
          </w:tcPr>
          <w:p w14:paraId="4C947D35" w14:textId="77777777" w:rsidR="00EA1910" w:rsidRPr="00EA1910" w:rsidRDefault="00EA1910" w:rsidP="00EA1910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1910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รหัสกลุ่มเรียน/</w:t>
            </w:r>
          </w:p>
          <w:p w14:paraId="33CB0E52" w14:textId="779442DA" w:rsidR="0024567F" w:rsidRPr="00EA1910" w:rsidRDefault="00EA1910" w:rsidP="00EA1910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191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จำนวนนักศึกษา</w:t>
            </w:r>
          </w:p>
        </w:tc>
        <w:tc>
          <w:tcPr>
            <w:tcW w:w="1710" w:type="dxa"/>
            <w:vAlign w:val="center"/>
          </w:tcPr>
          <w:p w14:paraId="612244D6" w14:textId="77777777" w:rsidR="0024567F" w:rsidRPr="00EA1910" w:rsidRDefault="0024567F" w:rsidP="00EA1910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191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วัน เวลา </w:t>
            </w:r>
          </w:p>
          <w:p w14:paraId="0FF12267" w14:textId="089BEEBC" w:rsidR="0024567F" w:rsidRPr="00EA1910" w:rsidRDefault="0024567F" w:rsidP="00EA1910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191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และสถานที่</w:t>
            </w:r>
          </w:p>
        </w:tc>
        <w:tc>
          <w:tcPr>
            <w:tcW w:w="1008" w:type="dxa"/>
            <w:vAlign w:val="center"/>
          </w:tcPr>
          <w:p w14:paraId="30C18F41" w14:textId="61E9EA2D" w:rsidR="0024567F" w:rsidRPr="00EA1910" w:rsidRDefault="0024567F" w:rsidP="00EA1910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191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1461" w:type="dxa"/>
            <w:vAlign w:val="center"/>
          </w:tcPr>
          <w:p w14:paraId="791214DE" w14:textId="177AB06B" w:rsidR="0024567F" w:rsidRPr="00EA1910" w:rsidRDefault="0024567F" w:rsidP="00EA1910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1910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ค่าตอบแทนอาจารย์พิเศษ</w:t>
            </w:r>
          </w:p>
        </w:tc>
      </w:tr>
      <w:tr w:rsidR="00EA1910" w:rsidRPr="00EA1910" w14:paraId="04DA955B" w14:textId="52208C18" w:rsidTr="00EA1910">
        <w:trPr>
          <w:trHeight w:val="955"/>
        </w:trPr>
        <w:tc>
          <w:tcPr>
            <w:tcW w:w="3397" w:type="dxa"/>
          </w:tcPr>
          <w:p w14:paraId="484F55C0" w14:textId="5D7C8468" w:rsidR="0024567F" w:rsidRPr="00EA1910" w:rsidRDefault="0024567F" w:rsidP="00EA1910">
            <w:pPr>
              <w:spacing w:line="360" w:lineRule="exact"/>
              <w:ind w:left="949" w:hanging="94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26998610" w14:textId="05AB8AB2" w:rsidR="0024567F" w:rsidRPr="00EA1910" w:rsidRDefault="0024567F" w:rsidP="00EA1910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</w:tcPr>
          <w:p w14:paraId="6AB8C916" w14:textId="20F476C1" w:rsidR="0024567F" w:rsidRPr="00EA1910" w:rsidRDefault="0024567F" w:rsidP="00EA1910">
            <w:pPr>
              <w:spacing w:line="36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8" w:type="dxa"/>
          </w:tcPr>
          <w:p w14:paraId="4E073073" w14:textId="726492CE" w:rsidR="0024567F" w:rsidRPr="00EA1910" w:rsidRDefault="0024567F" w:rsidP="00EA1910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61" w:type="dxa"/>
          </w:tcPr>
          <w:p w14:paraId="45AB5DB1" w14:textId="0CF06FC3" w:rsidR="0024567F" w:rsidRPr="00EA1910" w:rsidRDefault="0024567F" w:rsidP="00EA1910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1910" w:rsidRPr="00EA1910" w14:paraId="2E2FEF4E" w14:textId="77777777" w:rsidTr="00EA1910">
        <w:trPr>
          <w:trHeight w:val="955"/>
        </w:trPr>
        <w:tc>
          <w:tcPr>
            <w:tcW w:w="3397" w:type="dxa"/>
          </w:tcPr>
          <w:p w14:paraId="3260E7F7" w14:textId="34129679" w:rsidR="0024567F" w:rsidRPr="00EA1910" w:rsidRDefault="0024567F" w:rsidP="00EA1910">
            <w:pPr>
              <w:spacing w:line="360" w:lineRule="exact"/>
              <w:ind w:left="949" w:hanging="949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  <w:tc>
          <w:tcPr>
            <w:tcW w:w="1560" w:type="dxa"/>
          </w:tcPr>
          <w:p w14:paraId="4AAFB251" w14:textId="624960C7" w:rsidR="0024567F" w:rsidRPr="00EA1910" w:rsidRDefault="0024567F" w:rsidP="00EA1910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</w:tcPr>
          <w:p w14:paraId="5158A11F" w14:textId="43D1CA44" w:rsidR="0024567F" w:rsidRPr="00EA1910" w:rsidRDefault="0024567F" w:rsidP="00EA1910">
            <w:pPr>
              <w:spacing w:line="360" w:lineRule="exact"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008" w:type="dxa"/>
          </w:tcPr>
          <w:p w14:paraId="5029F7FB" w14:textId="16F80483" w:rsidR="0024567F" w:rsidRPr="00EA1910" w:rsidRDefault="0024567F" w:rsidP="00EA1910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61" w:type="dxa"/>
          </w:tcPr>
          <w:p w14:paraId="751B2A3A" w14:textId="72573779" w:rsidR="0024567F" w:rsidRPr="00EA1910" w:rsidRDefault="0024567F" w:rsidP="00EA1910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1910" w:rsidRPr="00EA1910" w14:paraId="3B369F1F" w14:textId="77777777" w:rsidTr="00EA1910">
        <w:trPr>
          <w:trHeight w:val="1008"/>
        </w:trPr>
        <w:tc>
          <w:tcPr>
            <w:tcW w:w="3397" w:type="dxa"/>
          </w:tcPr>
          <w:p w14:paraId="054890BC" w14:textId="19ACB993" w:rsidR="0024567F" w:rsidRPr="00EA1910" w:rsidRDefault="0024567F" w:rsidP="00EA1910">
            <w:pPr>
              <w:spacing w:line="360" w:lineRule="exact"/>
              <w:ind w:left="949" w:hanging="94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0" w:type="dxa"/>
          </w:tcPr>
          <w:p w14:paraId="4BE51FE3" w14:textId="71CE7D60" w:rsidR="0024567F" w:rsidRPr="00EA1910" w:rsidRDefault="0024567F" w:rsidP="00EA1910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30052C05" w14:textId="372DC43F" w:rsidR="0024567F" w:rsidRPr="00EA1910" w:rsidRDefault="0024567F" w:rsidP="00EA1910">
            <w:pPr>
              <w:spacing w:line="36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8" w:type="dxa"/>
          </w:tcPr>
          <w:p w14:paraId="51768C83" w14:textId="132CC27C" w:rsidR="0024567F" w:rsidRPr="00EA1910" w:rsidRDefault="0024567F" w:rsidP="00EA1910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4BF96F7B" w14:textId="4823742D" w:rsidR="0024567F" w:rsidRPr="00EA1910" w:rsidRDefault="0024567F" w:rsidP="00EA1910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1910" w:rsidRPr="00EA1910" w14:paraId="6566CBFB" w14:textId="77777777" w:rsidTr="00EA1910">
        <w:trPr>
          <w:trHeight w:val="316"/>
        </w:trPr>
        <w:tc>
          <w:tcPr>
            <w:tcW w:w="7675" w:type="dxa"/>
            <w:gridSpan w:val="4"/>
            <w:vAlign w:val="center"/>
          </w:tcPr>
          <w:p w14:paraId="0C6C8F42" w14:textId="07CB4171" w:rsidR="00EA1910" w:rsidRPr="00EA1910" w:rsidRDefault="00EA1910" w:rsidP="00EA1910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191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รวมเป็นเงินทั้งสิ้น</w:t>
            </w:r>
          </w:p>
        </w:tc>
        <w:tc>
          <w:tcPr>
            <w:tcW w:w="1461" w:type="dxa"/>
          </w:tcPr>
          <w:p w14:paraId="3BC09026" w14:textId="1257ECE2" w:rsidR="00EA1910" w:rsidRPr="00EA1910" w:rsidRDefault="00EA1910" w:rsidP="00EA1910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DF55A29" w14:textId="577AB7AB" w:rsidR="00EA1910" w:rsidRPr="00EA1910" w:rsidRDefault="00EA1910" w:rsidP="002E6951">
      <w:pPr>
        <w:spacing w:before="60" w:line="360" w:lineRule="exact"/>
        <w:ind w:firstLine="1418"/>
        <w:rPr>
          <w:rFonts w:ascii="TH SarabunPSK" w:hAnsi="TH SarabunPSK" w:cs="TH SarabunPSK"/>
          <w:sz w:val="32"/>
          <w:szCs w:val="32"/>
        </w:rPr>
      </w:pPr>
      <w:r w:rsidRPr="00EA1910">
        <w:rPr>
          <w:rFonts w:ascii="TH SarabunPSK" w:hAnsi="TH SarabunPSK" w:cs="TH SarabunPSK"/>
          <w:sz w:val="32"/>
          <w:szCs w:val="32"/>
          <w:cs/>
        </w:rPr>
        <w:t>ทั้งนี้ ได้แนบเอกสารประกอบ ดังนี้</w:t>
      </w:r>
    </w:p>
    <w:p w14:paraId="7A3DD66F" w14:textId="5B743EEC" w:rsidR="00EA1910" w:rsidRDefault="00EA1910" w:rsidP="00EA1910">
      <w:pPr>
        <w:spacing w:line="360" w:lineRule="exact"/>
        <w:ind w:firstLine="1418"/>
        <w:rPr>
          <w:rFonts w:ascii="TH SarabunPSK" w:hAnsi="TH SarabunPSK" w:cs="TH SarabunPSK"/>
          <w:sz w:val="32"/>
          <w:szCs w:val="32"/>
        </w:rPr>
      </w:pPr>
      <w:r w:rsidRPr="00EA1910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ตารางสรุปการเชิญอาจารย์พิเศษในรายวิชา  จำนวน 1 ฉบับ</w:t>
      </w:r>
    </w:p>
    <w:p w14:paraId="52B8BA3F" w14:textId="5DE6E11B" w:rsidR="00EA1910" w:rsidRPr="00EA1910" w:rsidRDefault="00EA1910" w:rsidP="00EA1910">
      <w:pPr>
        <w:spacing w:line="360" w:lineRule="exact"/>
        <w:ind w:firstLine="141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รายละเอียดวิชาตามแบบ </w:t>
      </w:r>
      <w:r>
        <w:rPr>
          <w:rFonts w:ascii="TH SarabunPSK" w:hAnsi="TH SarabunPSK" w:cs="TH SarabunPSK"/>
          <w:sz w:val="32"/>
          <w:szCs w:val="32"/>
        </w:rPr>
        <w:t xml:space="preserve">SK-OBE3 </w:t>
      </w:r>
      <w:r>
        <w:rPr>
          <w:rFonts w:ascii="TH SarabunPSK" w:hAnsi="TH SarabunPSK" w:cs="TH SarabunPSK" w:hint="cs"/>
          <w:sz w:val="32"/>
          <w:szCs w:val="32"/>
          <w:cs/>
        </w:rPr>
        <w:t>หรือ มคอ.3  จำนวน 1 ฉบับ</w:t>
      </w:r>
    </w:p>
    <w:p w14:paraId="296C1FE0" w14:textId="72533A6D" w:rsidR="00891798" w:rsidRPr="00EA1910" w:rsidRDefault="00891798" w:rsidP="00EA1910">
      <w:pPr>
        <w:spacing w:before="120" w:line="360" w:lineRule="exact"/>
        <w:ind w:left="1418"/>
        <w:rPr>
          <w:rFonts w:ascii="TH SarabunPSK" w:hAnsi="TH SarabunPSK" w:cs="TH SarabunPSK"/>
          <w:b/>
          <w:bCs/>
          <w:sz w:val="32"/>
          <w:szCs w:val="32"/>
        </w:rPr>
      </w:pPr>
      <w:r w:rsidRPr="00EA1910">
        <w:rPr>
          <w:rFonts w:ascii="TH SarabunPSK" w:hAnsi="TH SarabunPSK" w:cs="TH SarabunPSK"/>
          <w:b/>
          <w:bCs/>
          <w:sz w:val="32"/>
          <w:szCs w:val="32"/>
          <w:cs/>
        </w:rPr>
        <w:t>ข้อพิจารณา</w:t>
      </w:r>
      <w:r w:rsidR="009773CE" w:rsidRPr="00EA1910">
        <w:rPr>
          <w:rFonts w:ascii="TH SarabunPSK" w:hAnsi="TH SarabunPSK" w:cs="TH SarabunPSK"/>
          <w:b/>
          <w:bCs/>
          <w:sz w:val="32"/>
          <w:szCs w:val="32"/>
          <w:cs/>
        </w:rPr>
        <w:t>/ข้อเสนอแนะ</w:t>
      </w:r>
    </w:p>
    <w:p w14:paraId="340F9603" w14:textId="65EE92CA" w:rsidR="006C7F0C" w:rsidRPr="00EA1910" w:rsidRDefault="00471276" w:rsidP="00EA1910">
      <w:pPr>
        <w:spacing w:line="360" w:lineRule="exact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1910">
        <w:rPr>
          <w:rFonts w:ascii="TH SarabunPSK" w:hAnsi="TH SarabunPSK" w:cs="TH SarabunPSK"/>
          <w:spacing w:val="-6"/>
          <w:sz w:val="32"/>
          <w:szCs w:val="32"/>
          <w:cs/>
        </w:rPr>
        <w:t>เพื่อให้</w:t>
      </w:r>
      <w:r w:rsidR="00BD2000" w:rsidRPr="00EA1910">
        <w:rPr>
          <w:rFonts w:ascii="TH SarabunPSK" w:hAnsi="TH SarabunPSK" w:cs="TH SarabunPSK"/>
          <w:spacing w:val="-6"/>
          <w:sz w:val="32"/>
          <w:szCs w:val="32"/>
          <w:cs/>
        </w:rPr>
        <w:t>การดำเนินการจัดการเรียนการสอน</w:t>
      </w:r>
      <w:r w:rsidR="00A80B47" w:rsidRPr="00EA191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8B772D" w:rsidRPr="00EA1910">
        <w:rPr>
          <w:rFonts w:ascii="TH SarabunPSK" w:hAnsi="TH SarabunPSK" w:cs="TH SarabunPSK"/>
          <w:spacing w:val="-6"/>
          <w:sz w:val="32"/>
          <w:szCs w:val="32"/>
          <w:cs/>
        </w:rPr>
        <w:t>เป็นไปด้วยความเรียบร้อย</w:t>
      </w:r>
      <w:r w:rsidR="000D15AD" w:rsidRPr="00EA1910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และเกิดประโยชน์สูงสุด</w:t>
      </w:r>
      <w:r w:rsidR="002E6951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0D15AD" w:rsidRPr="00EA1910">
        <w:rPr>
          <w:rFonts w:ascii="TH SarabunPSK" w:hAnsi="TH SarabunPSK" w:cs="TH SarabunPSK"/>
          <w:spacing w:val="-6"/>
          <w:sz w:val="32"/>
          <w:szCs w:val="32"/>
          <w:cs/>
        </w:rPr>
        <w:t>แก่นักศึกษา</w:t>
      </w:r>
      <w:r w:rsidR="008B772D" w:rsidRPr="00EA1910">
        <w:rPr>
          <w:rFonts w:ascii="TH SarabunPSK" w:hAnsi="TH SarabunPSK" w:cs="TH SarabunPSK"/>
          <w:spacing w:val="-6"/>
          <w:sz w:val="32"/>
          <w:szCs w:val="32"/>
          <w:cs/>
        </w:rPr>
        <w:t xml:space="preserve"> จึงขอสนับสนุนงบประมาณสำหรับ</w:t>
      </w:r>
      <w:r w:rsidR="00BD2000" w:rsidRPr="00EA1910">
        <w:rPr>
          <w:rFonts w:ascii="TH SarabunPSK" w:hAnsi="TH SarabunPSK" w:cs="TH SarabunPSK"/>
          <w:sz w:val="32"/>
          <w:szCs w:val="32"/>
          <w:cs/>
        </w:rPr>
        <w:t>ค่าตอบแทน</w:t>
      </w:r>
      <w:r w:rsidR="00B03C13" w:rsidRPr="00EA1910">
        <w:rPr>
          <w:rFonts w:ascii="TH SarabunPSK" w:hAnsi="TH SarabunPSK" w:cs="TH SarabunPSK"/>
          <w:sz w:val="32"/>
          <w:szCs w:val="32"/>
          <w:cs/>
        </w:rPr>
        <w:t>อาจารย์พิเศษ</w:t>
      </w:r>
      <w:r w:rsidR="00BD2000" w:rsidRPr="00EA19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2000" w:rsidRPr="00EA1910">
        <w:rPr>
          <w:rFonts w:ascii="TH SarabunPSK" w:hAnsi="TH SarabunPSK" w:cs="TH SarabunPSK"/>
          <w:spacing w:val="-6"/>
          <w:sz w:val="32"/>
          <w:szCs w:val="32"/>
          <w:cs/>
        </w:rPr>
        <w:t>เป็นจำนวนเงินทั้งสิ้น</w:t>
      </w:r>
      <w:r w:rsidR="00BD2000" w:rsidRPr="00EA19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695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613F42" w:rsidRPr="00EA19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2E30" w:rsidRPr="00EA1910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8B772D" w:rsidRPr="00EA1910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2E6951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</w:t>
      </w:r>
      <w:r w:rsidR="002E6951" w:rsidRPr="002E6951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>ตัวอักษร</w:t>
      </w:r>
      <w:r w:rsidR="002E6951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</w:t>
      </w:r>
      <w:r w:rsidR="008B772D" w:rsidRPr="00EA1910">
        <w:rPr>
          <w:rFonts w:ascii="TH SarabunPSK" w:hAnsi="TH SarabunPSK" w:cs="TH SarabunPSK"/>
          <w:spacing w:val="-6"/>
          <w:sz w:val="32"/>
          <w:szCs w:val="32"/>
          <w:cs/>
        </w:rPr>
        <w:t>)</w:t>
      </w:r>
    </w:p>
    <w:p w14:paraId="54FACF6C" w14:textId="2C995D08" w:rsidR="00D049ED" w:rsidRPr="00EA1910" w:rsidRDefault="00D049ED" w:rsidP="00EA1910">
      <w:pPr>
        <w:spacing w:before="240" w:line="360" w:lineRule="exact"/>
        <w:ind w:firstLine="1411"/>
        <w:rPr>
          <w:rFonts w:ascii="TH SarabunPSK" w:hAnsi="TH SarabunPSK" w:cs="TH SarabunPSK"/>
          <w:sz w:val="32"/>
          <w:szCs w:val="32"/>
        </w:rPr>
      </w:pPr>
      <w:r w:rsidRPr="00EA1910">
        <w:rPr>
          <w:rFonts w:ascii="TH SarabunPSK" w:hAnsi="TH SarabunPSK" w:cs="TH SarabunPSK"/>
          <w:sz w:val="31"/>
          <w:szCs w:val="31"/>
          <w:cs/>
        </w:rPr>
        <w:t>จึงเรียนมาเพื่อโปรด</w:t>
      </w:r>
      <w:r w:rsidR="00891798" w:rsidRPr="00EA1910">
        <w:rPr>
          <w:rFonts w:ascii="TH SarabunPSK" w:hAnsi="TH SarabunPSK" w:cs="TH SarabunPSK"/>
          <w:sz w:val="31"/>
          <w:szCs w:val="31"/>
          <w:cs/>
        </w:rPr>
        <w:t>พิจารณา</w:t>
      </w:r>
      <w:r w:rsidRPr="00EA1910">
        <w:rPr>
          <w:rFonts w:ascii="TH SarabunPSK" w:hAnsi="TH SarabunPSK" w:cs="TH SarabunPSK"/>
          <w:sz w:val="31"/>
          <w:szCs w:val="31"/>
        </w:rPr>
        <w:tab/>
      </w:r>
      <w:r w:rsidRPr="00EA1910">
        <w:rPr>
          <w:rFonts w:ascii="TH SarabunPSK" w:hAnsi="TH SarabunPSK" w:cs="TH SarabunPSK"/>
          <w:sz w:val="31"/>
          <w:szCs w:val="31"/>
        </w:rPr>
        <w:tab/>
      </w:r>
    </w:p>
    <w:p w14:paraId="63287106" w14:textId="77777777" w:rsidR="00EA1910" w:rsidRDefault="00EA1910" w:rsidP="00EA1910">
      <w:pPr>
        <w:spacing w:line="360" w:lineRule="exact"/>
        <w:ind w:firstLine="4536"/>
        <w:jc w:val="both"/>
        <w:rPr>
          <w:rFonts w:ascii="TH SarabunPSK" w:hAnsi="TH SarabunPSK" w:cs="TH SarabunPSK"/>
          <w:color w:val="EE0000"/>
          <w:sz w:val="32"/>
          <w:szCs w:val="32"/>
        </w:rPr>
      </w:pPr>
    </w:p>
    <w:p w14:paraId="0080360F" w14:textId="77777777" w:rsidR="00EA1910" w:rsidRDefault="00EA1910" w:rsidP="00EA1910">
      <w:pPr>
        <w:spacing w:line="360" w:lineRule="exact"/>
        <w:ind w:firstLine="4536"/>
        <w:jc w:val="both"/>
        <w:rPr>
          <w:rFonts w:ascii="TH SarabunPSK" w:hAnsi="TH SarabunPSK" w:cs="TH SarabunPSK"/>
          <w:color w:val="EE0000"/>
          <w:sz w:val="32"/>
          <w:szCs w:val="32"/>
        </w:rPr>
      </w:pPr>
    </w:p>
    <w:p w14:paraId="0D6F0679" w14:textId="7FEED188" w:rsidR="00EA1910" w:rsidRDefault="00EA1910" w:rsidP="00EA1910">
      <w:pPr>
        <w:spacing w:line="360" w:lineRule="exact"/>
        <w:ind w:firstLine="4536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(.............................................................................)</w:t>
      </w:r>
    </w:p>
    <w:p w14:paraId="2BB542C2" w14:textId="20537AAC" w:rsidR="00FA0072" w:rsidRPr="00EA1910" w:rsidRDefault="00EA1910" w:rsidP="00EA1910">
      <w:pPr>
        <w:tabs>
          <w:tab w:val="center" w:pos="6521"/>
        </w:tabs>
        <w:spacing w:line="360" w:lineRule="exact"/>
        <w:ind w:left="1944" w:hanging="1944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ประธานหลักสูตร</w:t>
      </w:r>
    </w:p>
    <w:sectPr w:rsidR="00FA0072" w:rsidRPr="00EA1910" w:rsidSect="00B950D6">
      <w:headerReference w:type="even" r:id="rId9"/>
      <w:headerReference w:type="default" r:id="rId10"/>
      <w:pgSz w:w="11906" w:h="16838" w:code="9"/>
      <w:pgMar w:top="567" w:right="1133" w:bottom="1134" w:left="1701" w:header="0" w:footer="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A6FE" w14:textId="77777777" w:rsidR="001A7DF1" w:rsidRDefault="001A7DF1">
      <w:r>
        <w:separator/>
      </w:r>
    </w:p>
  </w:endnote>
  <w:endnote w:type="continuationSeparator" w:id="0">
    <w:p w14:paraId="3948CDD9" w14:textId="77777777" w:rsidR="001A7DF1" w:rsidRDefault="001A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A3FF" w14:textId="77777777" w:rsidR="001A7DF1" w:rsidRDefault="001A7DF1">
      <w:r>
        <w:separator/>
      </w:r>
    </w:p>
  </w:footnote>
  <w:footnote w:type="continuationSeparator" w:id="0">
    <w:p w14:paraId="16FDEB34" w14:textId="77777777" w:rsidR="001A7DF1" w:rsidRDefault="001A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DBF9" w14:textId="77777777" w:rsidR="00B84631" w:rsidRDefault="005A5F8D" w:rsidP="00D6626B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 w:rsidR="00B84631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5AF2D8FD" w14:textId="77777777" w:rsidR="00B84631" w:rsidRDefault="00B8463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DD09" w14:textId="77777777" w:rsidR="00B84631" w:rsidRDefault="00B84631">
    <w:pPr>
      <w:pStyle w:val="a6"/>
      <w:rPr>
        <w:rFonts w:ascii="TH SarabunPSK" w:hAnsi="TH SarabunPSK" w:cs="TH SarabunPSK"/>
        <w:sz w:val="32"/>
        <w:szCs w:val="32"/>
      </w:rPr>
    </w:pPr>
  </w:p>
  <w:p w14:paraId="56F793A3" w14:textId="77777777" w:rsidR="00B84631" w:rsidRPr="00D6626B" w:rsidRDefault="00B84631">
    <w:pPr>
      <w:pStyle w:val="a6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4F8A"/>
    <w:multiLevelType w:val="hybridMultilevel"/>
    <w:tmpl w:val="3BF0C5A2"/>
    <w:lvl w:ilvl="0" w:tplc="9286A3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00762C"/>
    <w:multiLevelType w:val="multilevel"/>
    <w:tmpl w:val="C98226E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8" w:hanging="1800"/>
      </w:pPr>
      <w:rPr>
        <w:rFonts w:hint="default"/>
      </w:rPr>
    </w:lvl>
  </w:abstractNum>
  <w:abstractNum w:abstractNumId="2" w15:restartNumberingAfterBreak="0">
    <w:nsid w:val="0FE91829"/>
    <w:multiLevelType w:val="hybridMultilevel"/>
    <w:tmpl w:val="05D04B48"/>
    <w:lvl w:ilvl="0" w:tplc="2A0429E8">
      <w:numFmt w:val="bullet"/>
      <w:lvlText w:val="-"/>
      <w:lvlJc w:val="left"/>
      <w:pPr>
        <w:ind w:left="17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0A674C5"/>
    <w:multiLevelType w:val="hybridMultilevel"/>
    <w:tmpl w:val="29AAE472"/>
    <w:lvl w:ilvl="0" w:tplc="E52A0A72">
      <w:start w:val="2"/>
      <w:numFmt w:val="thaiNumbers"/>
      <w:lvlText w:val="%1."/>
      <w:lvlJc w:val="left"/>
      <w:pPr>
        <w:ind w:left="1778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6783C66"/>
    <w:multiLevelType w:val="hybridMultilevel"/>
    <w:tmpl w:val="9BC8E678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28A3180"/>
    <w:multiLevelType w:val="hybridMultilevel"/>
    <w:tmpl w:val="2B744608"/>
    <w:lvl w:ilvl="0" w:tplc="18D4FE8E">
      <w:start w:val="1"/>
      <w:numFmt w:val="decimal"/>
      <w:lvlText w:val="%1."/>
      <w:lvlJc w:val="left"/>
      <w:pPr>
        <w:ind w:left="1771" w:hanging="360"/>
      </w:pPr>
      <w:rPr>
        <w:rFonts w:hint="default"/>
        <w:sz w:val="31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6" w15:restartNumberingAfterBreak="0">
    <w:nsid w:val="262F0DF5"/>
    <w:multiLevelType w:val="multilevel"/>
    <w:tmpl w:val="957E9BA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8" w:hanging="1800"/>
      </w:pPr>
      <w:rPr>
        <w:rFonts w:hint="default"/>
      </w:rPr>
    </w:lvl>
  </w:abstractNum>
  <w:abstractNum w:abstractNumId="7" w15:restartNumberingAfterBreak="0">
    <w:nsid w:val="281F5959"/>
    <w:multiLevelType w:val="hybridMultilevel"/>
    <w:tmpl w:val="F87A24DA"/>
    <w:lvl w:ilvl="0" w:tplc="A39C466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2F4D4FB6"/>
    <w:multiLevelType w:val="hybridMultilevel"/>
    <w:tmpl w:val="1D943F9C"/>
    <w:lvl w:ilvl="0" w:tplc="424CACBC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AF0E42"/>
    <w:multiLevelType w:val="hybridMultilevel"/>
    <w:tmpl w:val="BD0E657C"/>
    <w:lvl w:ilvl="0" w:tplc="CEC4C680">
      <w:start w:val="1"/>
      <w:numFmt w:val="decimal"/>
      <w:lvlText w:val="%1."/>
      <w:lvlJc w:val="left"/>
      <w:pPr>
        <w:ind w:left="1771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0" w15:restartNumberingAfterBreak="0">
    <w:nsid w:val="36F93C27"/>
    <w:multiLevelType w:val="hybridMultilevel"/>
    <w:tmpl w:val="48BCBA14"/>
    <w:lvl w:ilvl="0" w:tplc="3E86E406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2792DE7"/>
    <w:multiLevelType w:val="hybridMultilevel"/>
    <w:tmpl w:val="2F924F5A"/>
    <w:lvl w:ilvl="0" w:tplc="D8EC91F0">
      <w:start w:val="1"/>
      <w:numFmt w:val="bullet"/>
      <w:suff w:val="space"/>
      <w:lvlText w:val="-"/>
      <w:lvlJc w:val="left"/>
      <w:pPr>
        <w:ind w:left="1800" w:hanging="360"/>
      </w:pPr>
      <w:rPr>
        <w:rFonts w:ascii="TH SarabunIT๙" w:eastAsia="Times New Roman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C956A3"/>
    <w:multiLevelType w:val="hybridMultilevel"/>
    <w:tmpl w:val="059ECCA2"/>
    <w:lvl w:ilvl="0" w:tplc="E292A3A2">
      <w:start w:val="6"/>
      <w:numFmt w:val="bullet"/>
      <w:lvlText w:val="-"/>
      <w:lvlJc w:val="left"/>
      <w:pPr>
        <w:ind w:left="213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D2809EE"/>
    <w:multiLevelType w:val="hybridMultilevel"/>
    <w:tmpl w:val="4238CC52"/>
    <w:lvl w:ilvl="0" w:tplc="37D8A8A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F5E589C"/>
    <w:multiLevelType w:val="hybridMultilevel"/>
    <w:tmpl w:val="7BF85F98"/>
    <w:lvl w:ilvl="0" w:tplc="01068B7C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E452EA6"/>
    <w:multiLevelType w:val="hybridMultilevel"/>
    <w:tmpl w:val="5EEE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F7305"/>
    <w:multiLevelType w:val="hybridMultilevel"/>
    <w:tmpl w:val="AD727718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246038971">
    <w:abstractNumId w:val="13"/>
  </w:num>
  <w:num w:numId="2" w16cid:durableId="1705207512">
    <w:abstractNumId w:val="9"/>
  </w:num>
  <w:num w:numId="3" w16cid:durableId="839661863">
    <w:abstractNumId w:val="15"/>
  </w:num>
  <w:num w:numId="4" w16cid:durableId="1182355563">
    <w:abstractNumId w:val="16"/>
  </w:num>
  <w:num w:numId="5" w16cid:durableId="1335035352">
    <w:abstractNumId w:val="3"/>
  </w:num>
  <w:num w:numId="6" w16cid:durableId="1565414195">
    <w:abstractNumId w:val="2"/>
  </w:num>
  <w:num w:numId="7" w16cid:durableId="603347321">
    <w:abstractNumId w:val="5"/>
  </w:num>
  <w:num w:numId="8" w16cid:durableId="1142118813">
    <w:abstractNumId w:val="7"/>
  </w:num>
  <w:num w:numId="9" w16cid:durableId="443505964">
    <w:abstractNumId w:val="0"/>
  </w:num>
  <w:num w:numId="10" w16cid:durableId="831681697">
    <w:abstractNumId w:val="4"/>
  </w:num>
  <w:num w:numId="11" w16cid:durableId="107429634">
    <w:abstractNumId w:val="6"/>
  </w:num>
  <w:num w:numId="12" w16cid:durableId="2069374120">
    <w:abstractNumId w:val="1"/>
  </w:num>
  <w:num w:numId="13" w16cid:durableId="53699725">
    <w:abstractNumId w:val="8"/>
  </w:num>
  <w:num w:numId="14" w16cid:durableId="991906098">
    <w:abstractNumId w:val="12"/>
  </w:num>
  <w:num w:numId="15" w16cid:durableId="1211923310">
    <w:abstractNumId w:val="10"/>
  </w:num>
  <w:num w:numId="16" w16cid:durableId="2024358691">
    <w:abstractNumId w:val="11"/>
  </w:num>
  <w:num w:numId="17" w16cid:durableId="16241901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B0"/>
    <w:rsid w:val="000009B3"/>
    <w:rsid w:val="0000771F"/>
    <w:rsid w:val="00014B8F"/>
    <w:rsid w:val="00017704"/>
    <w:rsid w:val="00035311"/>
    <w:rsid w:val="00037B91"/>
    <w:rsid w:val="00041424"/>
    <w:rsid w:val="00041778"/>
    <w:rsid w:val="00041CF8"/>
    <w:rsid w:val="0004281E"/>
    <w:rsid w:val="0004430C"/>
    <w:rsid w:val="00045151"/>
    <w:rsid w:val="00052B45"/>
    <w:rsid w:val="00060E1B"/>
    <w:rsid w:val="000631E8"/>
    <w:rsid w:val="0006583D"/>
    <w:rsid w:val="00075800"/>
    <w:rsid w:val="00082821"/>
    <w:rsid w:val="00091CBE"/>
    <w:rsid w:val="00095FBB"/>
    <w:rsid w:val="000960B5"/>
    <w:rsid w:val="000A0EFA"/>
    <w:rsid w:val="000B064B"/>
    <w:rsid w:val="000C01A6"/>
    <w:rsid w:val="000C189C"/>
    <w:rsid w:val="000D15AD"/>
    <w:rsid w:val="000D658D"/>
    <w:rsid w:val="000E299D"/>
    <w:rsid w:val="000F6F15"/>
    <w:rsid w:val="00107DC9"/>
    <w:rsid w:val="00124ECA"/>
    <w:rsid w:val="00133151"/>
    <w:rsid w:val="00134243"/>
    <w:rsid w:val="001352EB"/>
    <w:rsid w:val="0014068C"/>
    <w:rsid w:val="001426A9"/>
    <w:rsid w:val="00142C1C"/>
    <w:rsid w:val="0014642C"/>
    <w:rsid w:val="00151C57"/>
    <w:rsid w:val="00164089"/>
    <w:rsid w:val="0017084C"/>
    <w:rsid w:val="001800E6"/>
    <w:rsid w:val="001815C8"/>
    <w:rsid w:val="00193FB7"/>
    <w:rsid w:val="001A7DF1"/>
    <w:rsid w:val="001C1F92"/>
    <w:rsid w:val="001D1F52"/>
    <w:rsid w:val="001D21A2"/>
    <w:rsid w:val="001D4F25"/>
    <w:rsid w:val="001D4FCF"/>
    <w:rsid w:val="001E277B"/>
    <w:rsid w:val="001F5E85"/>
    <w:rsid w:val="00203188"/>
    <w:rsid w:val="00206573"/>
    <w:rsid w:val="00223057"/>
    <w:rsid w:val="00234405"/>
    <w:rsid w:val="00235EA3"/>
    <w:rsid w:val="002411BB"/>
    <w:rsid w:val="00241474"/>
    <w:rsid w:val="0024567F"/>
    <w:rsid w:val="00257D3C"/>
    <w:rsid w:val="0026271B"/>
    <w:rsid w:val="002747A4"/>
    <w:rsid w:val="00277EE9"/>
    <w:rsid w:val="002964B4"/>
    <w:rsid w:val="002A1FCA"/>
    <w:rsid w:val="002B3F60"/>
    <w:rsid w:val="002C5D24"/>
    <w:rsid w:val="002E1EB8"/>
    <w:rsid w:val="002E34F1"/>
    <w:rsid w:val="002E6951"/>
    <w:rsid w:val="002F2CFC"/>
    <w:rsid w:val="00300230"/>
    <w:rsid w:val="00300A0F"/>
    <w:rsid w:val="00307D31"/>
    <w:rsid w:val="0031557F"/>
    <w:rsid w:val="00322D14"/>
    <w:rsid w:val="003316FE"/>
    <w:rsid w:val="00333584"/>
    <w:rsid w:val="00333EF3"/>
    <w:rsid w:val="00336E07"/>
    <w:rsid w:val="00346DF8"/>
    <w:rsid w:val="00354FAF"/>
    <w:rsid w:val="0036070E"/>
    <w:rsid w:val="003651E4"/>
    <w:rsid w:val="003660BC"/>
    <w:rsid w:val="003750B5"/>
    <w:rsid w:val="0037529A"/>
    <w:rsid w:val="00384A59"/>
    <w:rsid w:val="00387B20"/>
    <w:rsid w:val="003A0C4B"/>
    <w:rsid w:val="003A14EB"/>
    <w:rsid w:val="003A1754"/>
    <w:rsid w:val="003A403C"/>
    <w:rsid w:val="003B0B81"/>
    <w:rsid w:val="003B175D"/>
    <w:rsid w:val="003B4C88"/>
    <w:rsid w:val="003C13A8"/>
    <w:rsid w:val="003D0465"/>
    <w:rsid w:val="003D1CBE"/>
    <w:rsid w:val="003E06D6"/>
    <w:rsid w:val="00412116"/>
    <w:rsid w:val="00421A7C"/>
    <w:rsid w:val="004359C4"/>
    <w:rsid w:val="004470AA"/>
    <w:rsid w:val="004471DE"/>
    <w:rsid w:val="00463491"/>
    <w:rsid w:val="00464A64"/>
    <w:rsid w:val="00470C64"/>
    <w:rsid w:val="00471276"/>
    <w:rsid w:val="00474069"/>
    <w:rsid w:val="0048408F"/>
    <w:rsid w:val="004B3942"/>
    <w:rsid w:val="004B4D7E"/>
    <w:rsid w:val="004C29B0"/>
    <w:rsid w:val="004C300C"/>
    <w:rsid w:val="004C53C8"/>
    <w:rsid w:val="004E22A0"/>
    <w:rsid w:val="00511EFA"/>
    <w:rsid w:val="00512929"/>
    <w:rsid w:val="00520E60"/>
    <w:rsid w:val="0052632A"/>
    <w:rsid w:val="00526A7A"/>
    <w:rsid w:val="00531BAA"/>
    <w:rsid w:val="00550B31"/>
    <w:rsid w:val="00555493"/>
    <w:rsid w:val="00555BDA"/>
    <w:rsid w:val="00556EDD"/>
    <w:rsid w:val="00563CE5"/>
    <w:rsid w:val="00572CC0"/>
    <w:rsid w:val="00592020"/>
    <w:rsid w:val="00596367"/>
    <w:rsid w:val="00596E55"/>
    <w:rsid w:val="005A5F8D"/>
    <w:rsid w:val="005A7C29"/>
    <w:rsid w:val="005B6E8D"/>
    <w:rsid w:val="005C1260"/>
    <w:rsid w:val="005C24B4"/>
    <w:rsid w:val="005C3010"/>
    <w:rsid w:val="005C4B2A"/>
    <w:rsid w:val="005D0624"/>
    <w:rsid w:val="005D1878"/>
    <w:rsid w:val="005E38DF"/>
    <w:rsid w:val="005E68BA"/>
    <w:rsid w:val="005F359C"/>
    <w:rsid w:val="005F4EE0"/>
    <w:rsid w:val="005F68A2"/>
    <w:rsid w:val="00613F42"/>
    <w:rsid w:val="00627E09"/>
    <w:rsid w:val="00636C12"/>
    <w:rsid w:val="0064109E"/>
    <w:rsid w:val="00650C4F"/>
    <w:rsid w:val="00653F50"/>
    <w:rsid w:val="00665C13"/>
    <w:rsid w:val="00672E30"/>
    <w:rsid w:val="00672FCA"/>
    <w:rsid w:val="00686F72"/>
    <w:rsid w:val="0069282D"/>
    <w:rsid w:val="006A3AFA"/>
    <w:rsid w:val="006A4118"/>
    <w:rsid w:val="006B17F4"/>
    <w:rsid w:val="006B575D"/>
    <w:rsid w:val="006B621C"/>
    <w:rsid w:val="006C7F0C"/>
    <w:rsid w:val="006D16F7"/>
    <w:rsid w:val="006D70E7"/>
    <w:rsid w:val="006E1B8D"/>
    <w:rsid w:val="006E659B"/>
    <w:rsid w:val="006F1F23"/>
    <w:rsid w:val="006F25E2"/>
    <w:rsid w:val="006F65B1"/>
    <w:rsid w:val="00703B40"/>
    <w:rsid w:val="00710845"/>
    <w:rsid w:val="00715C88"/>
    <w:rsid w:val="00734230"/>
    <w:rsid w:val="007347AA"/>
    <w:rsid w:val="00735D79"/>
    <w:rsid w:val="007441B4"/>
    <w:rsid w:val="00751633"/>
    <w:rsid w:val="00773B47"/>
    <w:rsid w:val="0078370A"/>
    <w:rsid w:val="00783C29"/>
    <w:rsid w:val="00786D77"/>
    <w:rsid w:val="007876B5"/>
    <w:rsid w:val="0079401F"/>
    <w:rsid w:val="007941B5"/>
    <w:rsid w:val="007A77F4"/>
    <w:rsid w:val="007B4E28"/>
    <w:rsid w:val="007C6407"/>
    <w:rsid w:val="007D1333"/>
    <w:rsid w:val="007E5486"/>
    <w:rsid w:val="007E6E95"/>
    <w:rsid w:val="00807326"/>
    <w:rsid w:val="008211C9"/>
    <w:rsid w:val="00830EE2"/>
    <w:rsid w:val="0083650A"/>
    <w:rsid w:val="008371A3"/>
    <w:rsid w:val="00841C4E"/>
    <w:rsid w:val="00843F77"/>
    <w:rsid w:val="008535D9"/>
    <w:rsid w:val="0086126F"/>
    <w:rsid w:val="0086677E"/>
    <w:rsid w:val="008720A2"/>
    <w:rsid w:val="00891798"/>
    <w:rsid w:val="00897D21"/>
    <w:rsid w:val="008A475F"/>
    <w:rsid w:val="008B772D"/>
    <w:rsid w:val="008C0198"/>
    <w:rsid w:val="008C5B77"/>
    <w:rsid w:val="008D3511"/>
    <w:rsid w:val="008D581C"/>
    <w:rsid w:val="008E7383"/>
    <w:rsid w:val="00903E8F"/>
    <w:rsid w:val="00904C2B"/>
    <w:rsid w:val="00911EEE"/>
    <w:rsid w:val="00912A23"/>
    <w:rsid w:val="009149ED"/>
    <w:rsid w:val="009176A1"/>
    <w:rsid w:val="00920A93"/>
    <w:rsid w:val="00921E9F"/>
    <w:rsid w:val="00923102"/>
    <w:rsid w:val="00931111"/>
    <w:rsid w:val="00946E2C"/>
    <w:rsid w:val="00951D06"/>
    <w:rsid w:val="0095796B"/>
    <w:rsid w:val="0096332C"/>
    <w:rsid w:val="0097591E"/>
    <w:rsid w:val="009773CE"/>
    <w:rsid w:val="0098771C"/>
    <w:rsid w:val="00990D85"/>
    <w:rsid w:val="00991752"/>
    <w:rsid w:val="009A0FB2"/>
    <w:rsid w:val="009A1BF0"/>
    <w:rsid w:val="009B10B3"/>
    <w:rsid w:val="009C4FCE"/>
    <w:rsid w:val="009C558A"/>
    <w:rsid w:val="009C74E1"/>
    <w:rsid w:val="009D2E4F"/>
    <w:rsid w:val="009D6AF8"/>
    <w:rsid w:val="009D74D7"/>
    <w:rsid w:val="009E4C0F"/>
    <w:rsid w:val="009F2D39"/>
    <w:rsid w:val="00A36340"/>
    <w:rsid w:val="00A40BA3"/>
    <w:rsid w:val="00A4396A"/>
    <w:rsid w:val="00A4478F"/>
    <w:rsid w:val="00A45D04"/>
    <w:rsid w:val="00A60D81"/>
    <w:rsid w:val="00A638D5"/>
    <w:rsid w:val="00A64DF4"/>
    <w:rsid w:val="00A66735"/>
    <w:rsid w:val="00A67E0B"/>
    <w:rsid w:val="00A75AF2"/>
    <w:rsid w:val="00A80B47"/>
    <w:rsid w:val="00A8691E"/>
    <w:rsid w:val="00A92E51"/>
    <w:rsid w:val="00A970A5"/>
    <w:rsid w:val="00A97E58"/>
    <w:rsid w:val="00AA1814"/>
    <w:rsid w:val="00AA1DC1"/>
    <w:rsid w:val="00AA2888"/>
    <w:rsid w:val="00AA69E7"/>
    <w:rsid w:val="00AB3BC8"/>
    <w:rsid w:val="00AB6E48"/>
    <w:rsid w:val="00AC04EB"/>
    <w:rsid w:val="00AC13B0"/>
    <w:rsid w:val="00AC1D79"/>
    <w:rsid w:val="00AD0725"/>
    <w:rsid w:val="00AE4267"/>
    <w:rsid w:val="00AE5FF0"/>
    <w:rsid w:val="00B011AB"/>
    <w:rsid w:val="00B03C13"/>
    <w:rsid w:val="00B079C8"/>
    <w:rsid w:val="00B212D2"/>
    <w:rsid w:val="00B21571"/>
    <w:rsid w:val="00B23FD1"/>
    <w:rsid w:val="00B25A43"/>
    <w:rsid w:val="00B32E1E"/>
    <w:rsid w:val="00B34569"/>
    <w:rsid w:val="00B80B01"/>
    <w:rsid w:val="00B84631"/>
    <w:rsid w:val="00B8566C"/>
    <w:rsid w:val="00B94A95"/>
    <w:rsid w:val="00B950D6"/>
    <w:rsid w:val="00B97A6B"/>
    <w:rsid w:val="00BA2CE1"/>
    <w:rsid w:val="00BA4C2D"/>
    <w:rsid w:val="00BB07B0"/>
    <w:rsid w:val="00BB316C"/>
    <w:rsid w:val="00BB7728"/>
    <w:rsid w:val="00BD2000"/>
    <w:rsid w:val="00BE028D"/>
    <w:rsid w:val="00BE0DFF"/>
    <w:rsid w:val="00BE3911"/>
    <w:rsid w:val="00BF2F14"/>
    <w:rsid w:val="00C00CDA"/>
    <w:rsid w:val="00C03486"/>
    <w:rsid w:val="00C11B83"/>
    <w:rsid w:val="00C12BBF"/>
    <w:rsid w:val="00C13F57"/>
    <w:rsid w:val="00C14711"/>
    <w:rsid w:val="00C22295"/>
    <w:rsid w:val="00C24AF9"/>
    <w:rsid w:val="00C26F16"/>
    <w:rsid w:val="00C32003"/>
    <w:rsid w:val="00C352B0"/>
    <w:rsid w:val="00C35622"/>
    <w:rsid w:val="00C43259"/>
    <w:rsid w:val="00C44EF6"/>
    <w:rsid w:val="00C55F38"/>
    <w:rsid w:val="00C56B8D"/>
    <w:rsid w:val="00C63713"/>
    <w:rsid w:val="00C64522"/>
    <w:rsid w:val="00C74F91"/>
    <w:rsid w:val="00C87E7C"/>
    <w:rsid w:val="00C92554"/>
    <w:rsid w:val="00C9391F"/>
    <w:rsid w:val="00C93B5C"/>
    <w:rsid w:val="00C93FD2"/>
    <w:rsid w:val="00C94909"/>
    <w:rsid w:val="00C9742D"/>
    <w:rsid w:val="00CB091D"/>
    <w:rsid w:val="00CB3D37"/>
    <w:rsid w:val="00CC0ABD"/>
    <w:rsid w:val="00CD2655"/>
    <w:rsid w:val="00CD50BB"/>
    <w:rsid w:val="00CF3CAE"/>
    <w:rsid w:val="00D049ED"/>
    <w:rsid w:val="00D10A0A"/>
    <w:rsid w:val="00D16AF9"/>
    <w:rsid w:val="00D170E9"/>
    <w:rsid w:val="00D2665E"/>
    <w:rsid w:val="00D26D7D"/>
    <w:rsid w:val="00D27ED5"/>
    <w:rsid w:val="00D35165"/>
    <w:rsid w:val="00D4181B"/>
    <w:rsid w:val="00D518B7"/>
    <w:rsid w:val="00D65CC5"/>
    <w:rsid w:val="00D6626B"/>
    <w:rsid w:val="00D6630D"/>
    <w:rsid w:val="00D82E30"/>
    <w:rsid w:val="00D87631"/>
    <w:rsid w:val="00D9324B"/>
    <w:rsid w:val="00D95F4D"/>
    <w:rsid w:val="00DB741A"/>
    <w:rsid w:val="00DC4D74"/>
    <w:rsid w:val="00DE1B51"/>
    <w:rsid w:val="00DE589F"/>
    <w:rsid w:val="00DF0BD4"/>
    <w:rsid w:val="00DF35B4"/>
    <w:rsid w:val="00DF68FE"/>
    <w:rsid w:val="00E12D25"/>
    <w:rsid w:val="00E14981"/>
    <w:rsid w:val="00E30A8C"/>
    <w:rsid w:val="00E3297C"/>
    <w:rsid w:val="00E37BA1"/>
    <w:rsid w:val="00E4003E"/>
    <w:rsid w:val="00E51A6B"/>
    <w:rsid w:val="00E537F1"/>
    <w:rsid w:val="00E53926"/>
    <w:rsid w:val="00E75A2E"/>
    <w:rsid w:val="00E82098"/>
    <w:rsid w:val="00E82FEC"/>
    <w:rsid w:val="00E92310"/>
    <w:rsid w:val="00E9239B"/>
    <w:rsid w:val="00E94CEF"/>
    <w:rsid w:val="00EA1910"/>
    <w:rsid w:val="00EA3748"/>
    <w:rsid w:val="00EB7EB6"/>
    <w:rsid w:val="00EC04E3"/>
    <w:rsid w:val="00EC0A39"/>
    <w:rsid w:val="00EC0B10"/>
    <w:rsid w:val="00EC2546"/>
    <w:rsid w:val="00ED28F7"/>
    <w:rsid w:val="00EE0C32"/>
    <w:rsid w:val="00EE7AA4"/>
    <w:rsid w:val="00F116A9"/>
    <w:rsid w:val="00F23720"/>
    <w:rsid w:val="00F43754"/>
    <w:rsid w:val="00F454AD"/>
    <w:rsid w:val="00F45855"/>
    <w:rsid w:val="00F54250"/>
    <w:rsid w:val="00F547B3"/>
    <w:rsid w:val="00F57925"/>
    <w:rsid w:val="00F84A02"/>
    <w:rsid w:val="00F86AE8"/>
    <w:rsid w:val="00F9074E"/>
    <w:rsid w:val="00FA0072"/>
    <w:rsid w:val="00FA3C0C"/>
    <w:rsid w:val="00FB09AB"/>
    <w:rsid w:val="00FB3EF2"/>
    <w:rsid w:val="00FC772F"/>
    <w:rsid w:val="00FE7126"/>
    <w:rsid w:val="00FF0131"/>
    <w:rsid w:val="00FF21B9"/>
    <w:rsid w:val="00FF5FE8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AEF4C"/>
  <w15:chartTrackingRefBased/>
  <w15:docId w15:val="{2A7E898B-5074-461A-99C5-1420F9C1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659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unhideWhenUsed/>
  </w:style>
  <w:style w:type="character" w:customStyle="1" w:styleId="a4">
    <w:name w:val="การเชื่อมโยงหลายมิติที่ไปมาแล้ว"/>
    <w:rsid w:val="00F57925"/>
    <w:rPr>
      <w:color w:val="800080"/>
      <w:u w:val="single"/>
    </w:rPr>
  </w:style>
  <w:style w:type="character" w:customStyle="1" w:styleId="a5">
    <w:name w:val="การเชื่อมโยงหลายมิติ"/>
    <w:rsid w:val="00C87E7C"/>
    <w:rPr>
      <w:color w:val="0000FF"/>
      <w:u w:val="single"/>
      <w:lang w:bidi="th-TH"/>
    </w:rPr>
  </w:style>
  <w:style w:type="paragraph" w:styleId="a6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3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customStyle="1" w:styleId="a9">
    <w:name w:val="รายการย่อหน้า"/>
    <w:basedOn w:val="a"/>
    <w:uiPriority w:val="34"/>
    <w:qFormat/>
    <w:rsid w:val="000A0EFA"/>
    <w:pPr>
      <w:ind w:left="720"/>
      <w:contextualSpacing/>
    </w:pPr>
  </w:style>
  <w:style w:type="paragraph" w:styleId="aa">
    <w:name w:val="Balloon Text"/>
    <w:basedOn w:val="a"/>
    <w:link w:val="ab"/>
    <w:rsid w:val="00555BD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555BDA"/>
    <w:rPr>
      <w:rFonts w:ascii="Tahoma" w:hAnsi="Tahoma"/>
      <w:sz w:val="16"/>
    </w:rPr>
  </w:style>
  <w:style w:type="table" w:styleId="ac">
    <w:name w:val="Table Grid"/>
    <w:basedOn w:val="a1"/>
    <w:rsid w:val="00D95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A1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91;&#3634;&#3609;&#3605;&#3636;&#3604;&#3605;&#3656;&#3629;&#3610;&#3619;&#3636;&#3625;&#3633;&#3607;\&#3626;&#3605;&#3641;&#3621;\&#3588;&#3591;&#3617;&#3633;&#3656;&#3609;\&#3624;&#3641;&#3609;&#3618;&#3660;&#3610;&#3619;&#3636;&#3585;&#3634;&#3619;&#3609;&#3633;&#3585;&#3624;&#3638;&#3585;&#3625;&#3634;\&#3586;&#3629;&#3629;&#3609;&#3640;&#3617;&#3633;&#3605;&#3636;&#3607;&#3656;&#3629;&#3619;&#3632;&#3610;&#3634;&#3618;&#3609;&#3657;&#3635;&#3649;&#3621;&#3632;&#3586;&#3629;&#3629;&#3609;&#3640;&#3617;&#3633;&#3605;&#3636;&#3649;&#3612;&#3656;&#3609;&#3614;&#3639;&#3657;&#3609;&#3626;&#3635;&#3648;&#3619;&#3655;&#3592;&#3619;&#3641;&#3611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50D2-5DB7-4E4E-AD7A-CC334A71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ขออนุมัติท่อระบายน้ำและขออนุมัติแผ่นพื้นสำเร็จรูป</Template>
  <TotalTime>42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cp:lastModifiedBy>นางสาวลักขณา  เทพเอียด</cp:lastModifiedBy>
  <cp:revision>6</cp:revision>
  <cp:lastPrinted>2025-10-07T02:46:00Z</cp:lastPrinted>
  <dcterms:created xsi:type="dcterms:W3CDTF">2025-12-02T02:04:00Z</dcterms:created>
  <dcterms:modified xsi:type="dcterms:W3CDTF">2026-03-28T11:11:00Z</dcterms:modified>
</cp:coreProperties>
</file>